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22" w:rsidRDefault="00584D22" w:rsidP="004114DA">
      <w:pPr>
        <w:pStyle w:val="Title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026" style="position:absolute;margin-left:225pt;margin-top:0;width:62.25pt;height:108pt;z-index:251659264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584D22" w:rsidRDefault="00584D22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584D22" w:rsidRDefault="00584D22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rPr>
          <w:noProof/>
        </w:rPr>
        <w:pict>
          <v:group id="shape_0" o:spid="_x0000_s1887" style="position:absolute;margin-left:643.7pt;margin-top:11.9pt;width:13.5pt;height:108pt;z-index:251657216" coordorigin="12874,238" coordsize="270,2160">
            <v:group id="_x0000_s1888" style="position:absolute;left:12874;top:238;width:55;height:367" coordorigin="12874,238" coordsize="270,2160">
              <v:rect id="_x0000_s1889" style="position:absolute;left:12922;top:373;width:6;height:231" filled="f" stroked="f" strokecolor="#3465a4">
                <v:fill o:detectmouseclick="t"/>
                <v:stroke joinstyle="round"/>
              </v:rect>
              <v:rect id="_x0000_s1890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91" style="position:absolute;left:13143;top:2397;width:1;height:1" coordorigin="12874,238" coordsize="270,2160">
              <v:rect id="Rectangle 1" o:spid="_x0000_s1892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type_202" o:spid="_x0000_s1893" type="#_x0000_t202" style="position:absolute;margin-left:0;margin-top:0;width:50pt;height:50pt;z-index:251656192;visibility:hidden">
            <o:lock v:ext="edit" selection="t"/>
          </v:shape>
        </w:pict>
      </w:r>
      <w:r>
        <w:rPr>
          <w:noProof/>
        </w:rPr>
        <w:pict>
          <v:group id="_x0000_s1894" alt="Фигура1" style="position:absolute;margin-left:210pt;margin-top:-32.8pt;width:62.2pt;height:107.9pt;z-index:251658240" coordorigin="4200,-656" coordsize="1244,2158">
            <v:group id="_x0000_s1895" style="position:absolute;left:4200;top:-656;width:1244;height:2158" coordorigin="4200,-656" coordsize="1244,2158">
              <v:shape id="_x0000_s1896" type="#_x0000_t202" style="position:absolute;left:4555;top:-499;width:31;height:276;visibility:visible" filled="f" stroked="f" strokecolor="#3465a4">
                <v:fill o:detectmouseclick="t"/>
                <v:stroke joinstyle="round"/>
              </v:shape>
              <v:shape id="_x0000_s1897" type="#_x0000_t202" style="position:absolute;left:4340;top:-656;width:32;height:276;visibility:visible" filled="f" stroked="f" strokecolor="#3465a4">
                <v:fill o:detectmouseclick="t"/>
                <v:stroke joinstyle="round"/>
              </v:shape>
              <v:shape id="_x0000_s1898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899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0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2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3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4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5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7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8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09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0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2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3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4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5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7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8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19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0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2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3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4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5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7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8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29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0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2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3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4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5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7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8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39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0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2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3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4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5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7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8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49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0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2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3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4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5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7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8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59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0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2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3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4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5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7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8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69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0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2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3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4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5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7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8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79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0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2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3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4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5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7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8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89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0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2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3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4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5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7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8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1999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0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2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3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4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5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7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8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09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0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2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3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4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5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7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8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19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0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2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3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4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5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7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8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29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0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2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3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4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5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7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8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39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0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2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3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4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5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7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8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49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0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2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3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4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5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7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8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59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0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2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3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4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5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7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8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69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0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2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3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4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5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7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8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79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0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2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3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4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5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7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8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89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0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2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3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4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5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096" style="position:absolute;left:4358;top:43;width:942;height:1080" coordorigin="4200,-656" coordsize="1244,2158">
              <v:shape id="_x0000_s2097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8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099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0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2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3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4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5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7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8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09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0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2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3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4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5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7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8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19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0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2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3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4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5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7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8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29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0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2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3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4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5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7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8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39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0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2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3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4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5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7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8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49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0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2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3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4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5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7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8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59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0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2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3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4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5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7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8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69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0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2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3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4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5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7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8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79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0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2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3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4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5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7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8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89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0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2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3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4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5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7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8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199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0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2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3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4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5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7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8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09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0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2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3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4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5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7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8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19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0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2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3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4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5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7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8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29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0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2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3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4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5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7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8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39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0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2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3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4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5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7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8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49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0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2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3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4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5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7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8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59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0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2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3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4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5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7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8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69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0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2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3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4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5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7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8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79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0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2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3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4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5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7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8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89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0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2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3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4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5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297" style="position:absolute;left:4645;top:1118;width:254;height:161" coordorigin="4200,-656" coordsize="1244,2158">
              <v:shape id="_x0000_s2298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299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0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2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3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4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5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7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8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09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0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2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3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4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5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7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8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19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0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2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3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4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5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7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8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29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0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2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3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4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5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7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8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39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0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2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3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4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5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7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8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49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0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2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3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4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5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7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8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59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0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2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3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4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5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7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8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69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0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2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3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4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5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7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8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79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0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2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3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4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5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7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8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89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0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2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3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4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5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7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8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399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0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2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3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4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5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7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8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09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0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2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3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4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5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7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8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19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0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2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3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4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5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7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8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29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0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2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3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4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5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7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8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39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0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2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3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4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5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7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8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49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0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2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3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4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5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7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8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59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0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2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3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4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5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7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8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69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0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2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3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4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5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7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8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79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0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2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3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4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5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7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8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89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0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2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3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4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5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497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group id="_x0000_s2498" style="position:absolute;left:4521;top:721;width:612;height:570" coordorigin="4200,-656" coordsize="1244,2158">
              <v:shape id="_x0000_s2499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0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2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3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4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5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7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8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09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0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2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3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4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5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7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8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19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0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2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3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4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5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rect id="_x0000_s252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2527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8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29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0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2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3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4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5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7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8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39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0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2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3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4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5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7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8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49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0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2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3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4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5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7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8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59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0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2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3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4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5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7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8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69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0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2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3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4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5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7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8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79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0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2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3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4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5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7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8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89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0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2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3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4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5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7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8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599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0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2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3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4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5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7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8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09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0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2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3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4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5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7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8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19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0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2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3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4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5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7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8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29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0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2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3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4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5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7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8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39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0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2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3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4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5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7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8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49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0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2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3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4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5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7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8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59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0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2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3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4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5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7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8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69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0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2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3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4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5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7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8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79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0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2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3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4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5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7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8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89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0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2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3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4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5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7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  <v:shape id="_x0000_s2698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o:connecttype="segments" o:connectlocs="@44,@45;@48,@49;@46,@47;@17,@18;@24,@25;@15,@16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shape id="_x0000_s2699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0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1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2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3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4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5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6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7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8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09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0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1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2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3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4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5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6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7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8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19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0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1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2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3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4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5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6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7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8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29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0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1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2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3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4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5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6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7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8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39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0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1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2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3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4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5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6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7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8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49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0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1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2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3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2754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</v:group>
        </w:pict>
      </w:r>
      <w:r>
        <w:tab/>
      </w:r>
      <w:r>
        <w:tab/>
      </w:r>
    </w:p>
    <w:p w:rsidR="00584D22" w:rsidRDefault="00584D22">
      <w:pPr>
        <w:pStyle w:val="Title"/>
      </w:pPr>
    </w:p>
    <w:p w:rsidR="00584D22" w:rsidRDefault="00584D22">
      <w:pPr>
        <w:pStyle w:val="Title"/>
      </w:pPr>
    </w:p>
    <w:p w:rsidR="00584D22" w:rsidRDefault="00584D22">
      <w:pPr>
        <w:pStyle w:val="Title"/>
      </w:pPr>
    </w:p>
    <w:p w:rsidR="00584D22" w:rsidRDefault="00584D22">
      <w:pPr>
        <w:pStyle w:val="Title"/>
      </w:pPr>
    </w:p>
    <w:p w:rsidR="00584D22" w:rsidRDefault="00584D22">
      <w:pPr>
        <w:pStyle w:val="Title"/>
      </w:pPr>
    </w:p>
    <w:p w:rsidR="00584D22" w:rsidRDefault="00584D22">
      <w:pPr>
        <w:pStyle w:val="Title"/>
      </w:pPr>
    </w:p>
    <w:p w:rsidR="00584D22" w:rsidRDefault="00584D22">
      <w:pPr>
        <w:pStyle w:val="Title"/>
      </w:pPr>
    </w:p>
    <w:p w:rsidR="00584D22" w:rsidRDefault="00584D22">
      <w:pPr>
        <w:pStyle w:val="Title"/>
      </w:pPr>
    </w:p>
    <w:p w:rsidR="00584D22" w:rsidRDefault="00584D22" w:rsidP="00B00348">
      <w:pPr>
        <w:pStyle w:val="Title"/>
      </w:pPr>
      <w:r>
        <w:t>Российская Федерация</w:t>
      </w:r>
    </w:p>
    <w:p w:rsidR="00584D22" w:rsidRDefault="00584D22" w:rsidP="00B00348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84D22" w:rsidRDefault="00584D22" w:rsidP="00B00348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584D22" w:rsidRDefault="00584D22" w:rsidP="00B00348">
      <w:pPr>
        <w:jc w:val="center"/>
      </w:pPr>
      <w:r>
        <w:rPr>
          <w:b/>
          <w:sz w:val="24"/>
        </w:rPr>
        <w:t>СОВЕТСКИЙ РАЙОН</w:t>
      </w:r>
    </w:p>
    <w:p w:rsidR="00584D22" w:rsidRDefault="00584D22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584D22" w:rsidRDefault="00584D2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      _______</w:t>
      </w:r>
    </w:p>
    <w:p w:rsidR="00584D22" w:rsidRDefault="00584D22">
      <w:pPr>
        <w:pStyle w:val="Heading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584D22" w:rsidRPr="00B00348" w:rsidRDefault="00584D22">
      <w:pPr>
        <w:jc w:val="both"/>
        <w:rPr>
          <w:sz w:val="26"/>
          <w:szCs w:val="26"/>
        </w:rPr>
      </w:pPr>
    </w:p>
    <w:p w:rsidR="00584D22" w:rsidRPr="00B00348" w:rsidRDefault="00584D22">
      <w:pPr>
        <w:jc w:val="both"/>
        <w:rPr>
          <w:sz w:val="26"/>
          <w:szCs w:val="26"/>
        </w:rPr>
      </w:pPr>
      <w:r>
        <w:rPr>
          <w:sz w:val="26"/>
          <w:szCs w:val="26"/>
        </w:rPr>
        <w:t>от «28</w:t>
      </w:r>
      <w:r w:rsidRPr="00B00348">
        <w:rPr>
          <w:sz w:val="26"/>
          <w:szCs w:val="26"/>
        </w:rPr>
        <w:t>» мая 2021 г.</w:t>
      </w:r>
      <w:r w:rsidRPr="00B00348">
        <w:rPr>
          <w:sz w:val="26"/>
          <w:szCs w:val="26"/>
        </w:rPr>
        <w:tab/>
      </w:r>
      <w:r w:rsidRPr="00B00348">
        <w:rPr>
          <w:sz w:val="26"/>
          <w:szCs w:val="26"/>
        </w:rPr>
        <w:tab/>
      </w:r>
      <w:r w:rsidRPr="00B00348">
        <w:rPr>
          <w:sz w:val="26"/>
          <w:szCs w:val="26"/>
        </w:rPr>
        <w:tab/>
      </w:r>
      <w:r w:rsidRPr="00B00348">
        <w:rPr>
          <w:sz w:val="26"/>
          <w:szCs w:val="26"/>
        </w:rPr>
        <w:tab/>
      </w:r>
      <w:r w:rsidRPr="00B00348">
        <w:rPr>
          <w:sz w:val="26"/>
          <w:szCs w:val="26"/>
        </w:rPr>
        <w:tab/>
      </w:r>
      <w:r w:rsidRPr="00B00348">
        <w:rPr>
          <w:sz w:val="26"/>
          <w:szCs w:val="26"/>
        </w:rPr>
        <w:tab/>
      </w:r>
      <w:r w:rsidRPr="00B0034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</w:t>
      </w:r>
      <w:r w:rsidRPr="00B00348">
        <w:rPr>
          <w:sz w:val="26"/>
          <w:szCs w:val="26"/>
        </w:rPr>
        <w:t xml:space="preserve">№ </w:t>
      </w:r>
      <w:r>
        <w:rPr>
          <w:sz w:val="26"/>
          <w:szCs w:val="26"/>
        </w:rPr>
        <w:t>479</w:t>
      </w:r>
      <w:r w:rsidRPr="00B00348">
        <w:rPr>
          <w:sz w:val="26"/>
          <w:szCs w:val="26"/>
        </w:rPr>
        <w:t>/НПА</w:t>
      </w:r>
    </w:p>
    <w:p w:rsidR="00584D22" w:rsidRPr="00B00348" w:rsidRDefault="00584D22">
      <w:pPr>
        <w:rPr>
          <w:sz w:val="26"/>
          <w:szCs w:val="26"/>
        </w:rPr>
      </w:pPr>
      <w:r w:rsidRPr="00B00348">
        <w:rPr>
          <w:sz w:val="26"/>
          <w:szCs w:val="26"/>
        </w:rPr>
        <w:t>г. Советский</w:t>
      </w:r>
    </w:p>
    <w:p w:rsidR="00584D22" w:rsidRPr="00B00348" w:rsidRDefault="00584D22">
      <w:pPr>
        <w:ind w:right="6400"/>
        <w:rPr>
          <w:sz w:val="26"/>
          <w:szCs w:val="26"/>
        </w:rPr>
      </w:pPr>
    </w:p>
    <w:p w:rsidR="00584D22" w:rsidRPr="00B00348" w:rsidRDefault="00584D22">
      <w:pPr>
        <w:rPr>
          <w:sz w:val="26"/>
          <w:szCs w:val="26"/>
        </w:rPr>
      </w:pPr>
    </w:p>
    <w:p w:rsidR="00584D22" w:rsidRDefault="00584D22">
      <w:pPr>
        <w:rPr>
          <w:sz w:val="26"/>
          <w:szCs w:val="26"/>
        </w:rPr>
      </w:pPr>
      <w:r w:rsidRPr="00B00348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B00348">
        <w:rPr>
          <w:sz w:val="26"/>
          <w:szCs w:val="26"/>
        </w:rPr>
        <w:t xml:space="preserve">в решение </w:t>
      </w:r>
    </w:p>
    <w:p w:rsidR="00584D22" w:rsidRPr="00B00348" w:rsidRDefault="00584D22">
      <w:pPr>
        <w:rPr>
          <w:sz w:val="26"/>
          <w:szCs w:val="26"/>
        </w:rPr>
      </w:pPr>
      <w:r w:rsidRPr="00B00348">
        <w:rPr>
          <w:sz w:val="26"/>
          <w:szCs w:val="26"/>
        </w:rPr>
        <w:t>Думы Советского района</w:t>
      </w:r>
    </w:p>
    <w:p w:rsidR="00584D22" w:rsidRPr="00B00348" w:rsidRDefault="00584D22">
      <w:pPr>
        <w:rPr>
          <w:sz w:val="26"/>
          <w:szCs w:val="26"/>
        </w:rPr>
      </w:pPr>
      <w:r w:rsidRPr="00B00348">
        <w:rPr>
          <w:sz w:val="26"/>
          <w:szCs w:val="26"/>
        </w:rPr>
        <w:t>от 04.12.2019 № 322/НПА</w:t>
      </w:r>
    </w:p>
    <w:p w:rsidR="00584D22" w:rsidRPr="00B00348" w:rsidRDefault="00584D22">
      <w:pPr>
        <w:rPr>
          <w:sz w:val="26"/>
          <w:szCs w:val="26"/>
        </w:rPr>
      </w:pPr>
      <w:r w:rsidRPr="00B00348">
        <w:rPr>
          <w:sz w:val="26"/>
          <w:szCs w:val="26"/>
        </w:rPr>
        <w:t xml:space="preserve">«О принятии осуществления части </w:t>
      </w:r>
    </w:p>
    <w:p w:rsidR="00584D22" w:rsidRPr="00B00348" w:rsidRDefault="00584D22">
      <w:pPr>
        <w:rPr>
          <w:sz w:val="26"/>
          <w:szCs w:val="26"/>
        </w:rPr>
      </w:pPr>
      <w:r w:rsidRPr="00B00348">
        <w:rPr>
          <w:sz w:val="26"/>
          <w:szCs w:val="26"/>
        </w:rPr>
        <w:t xml:space="preserve">полномочий по решению вопросов </w:t>
      </w:r>
    </w:p>
    <w:p w:rsidR="00584D22" w:rsidRPr="00B00348" w:rsidRDefault="00584D22">
      <w:pPr>
        <w:rPr>
          <w:sz w:val="26"/>
          <w:szCs w:val="26"/>
        </w:rPr>
      </w:pPr>
      <w:r w:rsidRPr="00B00348">
        <w:rPr>
          <w:sz w:val="26"/>
          <w:szCs w:val="26"/>
        </w:rPr>
        <w:t>местного значения»</w:t>
      </w:r>
    </w:p>
    <w:p w:rsidR="00584D22" w:rsidRPr="00B00348" w:rsidRDefault="00584D22">
      <w:pPr>
        <w:rPr>
          <w:sz w:val="26"/>
          <w:szCs w:val="26"/>
        </w:rPr>
      </w:pPr>
    </w:p>
    <w:p w:rsidR="00584D22" w:rsidRPr="00B00348" w:rsidRDefault="00584D22">
      <w:pPr>
        <w:rPr>
          <w:color w:val="auto"/>
          <w:sz w:val="26"/>
          <w:szCs w:val="26"/>
        </w:rPr>
      </w:pPr>
    </w:p>
    <w:p w:rsidR="00584D22" w:rsidRPr="00B00348" w:rsidRDefault="00584D22" w:rsidP="00081C78">
      <w:pPr>
        <w:pStyle w:val="Heading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B00348">
        <w:rPr>
          <w:b w:val="0"/>
          <w:color w:val="auto"/>
          <w:sz w:val="26"/>
          <w:szCs w:val="26"/>
        </w:rPr>
        <w:t>В соответствии с ч. 4 ст. 15 Федеральног</w:t>
      </w:r>
      <w:r>
        <w:rPr>
          <w:b w:val="0"/>
          <w:color w:val="auto"/>
          <w:sz w:val="26"/>
          <w:szCs w:val="26"/>
        </w:rPr>
        <w:t xml:space="preserve">о закона от 06.10.2003 № 131-ФЗ </w:t>
      </w:r>
      <w:r w:rsidRPr="00B00348">
        <w:rPr>
          <w:b w:val="0"/>
          <w:color w:val="auto"/>
          <w:sz w:val="26"/>
          <w:szCs w:val="26"/>
        </w:rPr>
        <w:t>«Об общих принципах организации местного самоуправления в Российской Федерации», решением Думы Советского района от 26.10.2018 № 226/НПА «О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решением Совета депутатов городского поселения Советский от 29.04.2021 № 43-</w:t>
      </w:r>
      <w:r w:rsidRPr="00B00348">
        <w:rPr>
          <w:b w:val="0"/>
          <w:color w:val="auto"/>
          <w:sz w:val="26"/>
          <w:szCs w:val="26"/>
          <w:lang w:val="en-US"/>
        </w:rPr>
        <w:t>V</w:t>
      </w:r>
      <w:r w:rsidRPr="00B00348">
        <w:rPr>
          <w:b w:val="0"/>
          <w:color w:val="auto"/>
          <w:sz w:val="26"/>
          <w:szCs w:val="26"/>
        </w:rPr>
        <w:t xml:space="preserve"> «О передаче осуществления части полномочий органов местного самоуправления городского поселения Советский по решению вопросов местного значения органам местного самоуправления Советского района»,</w:t>
      </w:r>
      <w:r w:rsidRPr="00B00348">
        <w:rPr>
          <w:color w:val="auto"/>
          <w:spacing w:val="-1"/>
          <w:sz w:val="26"/>
          <w:szCs w:val="26"/>
        </w:rPr>
        <w:t xml:space="preserve"> </w:t>
      </w:r>
    </w:p>
    <w:p w:rsidR="00584D22" w:rsidRPr="00B00348" w:rsidRDefault="00584D22" w:rsidP="00A625EA">
      <w:pPr>
        <w:pStyle w:val="Heading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</w:p>
    <w:p w:rsidR="00584D22" w:rsidRPr="00B00348" w:rsidRDefault="00584D22">
      <w:pPr>
        <w:jc w:val="center"/>
        <w:rPr>
          <w:color w:val="auto"/>
          <w:sz w:val="26"/>
          <w:szCs w:val="26"/>
        </w:rPr>
      </w:pPr>
      <w:r w:rsidRPr="00B00348">
        <w:rPr>
          <w:color w:val="auto"/>
          <w:sz w:val="26"/>
          <w:szCs w:val="26"/>
        </w:rPr>
        <w:t>Дума Советского района решила:</w:t>
      </w:r>
    </w:p>
    <w:p w:rsidR="00584D22" w:rsidRPr="00B00348" w:rsidRDefault="00584D22">
      <w:pPr>
        <w:jc w:val="both"/>
        <w:rPr>
          <w:color w:val="auto"/>
          <w:sz w:val="26"/>
          <w:szCs w:val="26"/>
        </w:rPr>
      </w:pPr>
    </w:p>
    <w:p w:rsidR="00584D22" w:rsidRPr="00B00348" w:rsidRDefault="00584D22" w:rsidP="00B83C95">
      <w:pPr>
        <w:ind w:firstLine="709"/>
        <w:jc w:val="both"/>
        <w:rPr>
          <w:color w:val="auto"/>
          <w:sz w:val="26"/>
          <w:szCs w:val="26"/>
        </w:rPr>
      </w:pPr>
      <w:r w:rsidRPr="00B00348">
        <w:rPr>
          <w:color w:val="auto"/>
          <w:sz w:val="26"/>
          <w:szCs w:val="26"/>
        </w:rPr>
        <w:t>1. Внести в приложение 7 к решению Думы Советского района от 04.12.2019                      № 322/НПА «О принятии осуществления части полномочий по решению вопросов местного значения» следующие изменения:</w:t>
      </w:r>
    </w:p>
    <w:p w:rsidR="00584D22" w:rsidRPr="00B00348" w:rsidRDefault="00584D22">
      <w:pPr>
        <w:ind w:firstLine="709"/>
        <w:jc w:val="both"/>
        <w:rPr>
          <w:color w:val="auto"/>
          <w:sz w:val="26"/>
          <w:szCs w:val="26"/>
        </w:rPr>
      </w:pPr>
      <w:r w:rsidRPr="00B00348">
        <w:rPr>
          <w:color w:val="auto"/>
          <w:sz w:val="26"/>
          <w:szCs w:val="26"/>
        </w:rPr>
        <w:t>1.1.  строку 2 изложить в следующей редакции:</w:t>
      </w:r>
    </w:p>
    <w:p w:rsidR="00584D22" w:rsidRPr="00B00348" w:rsidRDefault="00584D22">
      <w:pPr>
        <w:ind w:firstLine="709"/>
        <w:jc w:val="both"/>
        <w:rPr>
          <w:color w:val="auto"/>
          <w:sz w:val="26"/>
          <w:szCs w:val="26"/>
        </w:rPr>
      </w:pPr>
    </w:p>
    <w:tbl>
      <w:tblPr>
        <w:tblW w:w="1025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9441"/>
      </w:tblGrid>
      <w:tr w:rsidR="00584D22" w:rsidRPr="00B00348" w:rsidTr="00B00348">
        <w:tc>
          <w:tcPr>
            <w:tcW w:w="817" w:type="dxa"/>
          </w:tcPr>
          <w:p w:rsidR="00584D22" w:rsidRPr="00B00348" w:rsidRDefault="00584D22" w:rsidP="00C1405F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B00348">
              <w:rPr>
                <w:b/>
                <w:color w:val="auto"/>
                <w:sz w:val="26"/>
                <w:szCs w:val="26"/>
                <w:lang w:val="en-US"/>
              </w:rPr>
              <w:t>2.</w:t>
            </w:r>
          </w:p>
        </w:tc>
        <w:tc>
          <w:tcPr>
            <w:tcW w:w="944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584D22" w:rsidRPr="00B00348" w:rsidRDefault="00584D22" w:rsidP="00C140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B00348">
              <w:rPr>
                <w:b/>
                <w:bCs/>
                <w:color w:val="auto"/>
                <w:sz w:val="26"/>
                <w:szCs w:val="26"/>
              </w:rPr>
              <w:t xml:space="preserve">Полномочия, принимаемые на 2021-2023 годы </w:t>
            </w:r>
          </w:p>
          <w:p w:rsidR="00584D22" w:rsidRPr="00B00348" w:rsidRDefault="00584D22" w:rsidP="00932B8F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B00348">
              <w:rPr>
                <w:b/>
                <w:bCs/>
                <w:color w:val="auto"/>
                <w:sz w:val="26"/>
                <w:szCs w:val="26"/>
              </w:rPr>
              <w:t>(Основание принятия полномочий: решение Совета депутатов городского поселения Советский от 13.11.2020 № 8-V, решение Совета депутатов городского поселения Советский от 30.11.2020 № 9-V, решение Совета депутатов городского поселения Советский от 29.04.2021 № 43-V):</w:t>
            </w:r>
          </w:p>
        </w:tc>
      </w:tr>
    </w:tbl>
    <w:p w:rsidR="00584D22" w:rsidRDefault="00584D22">
      <w:pPr>
        <w:ind w:firstLine="709"/>
        <w:jc w:val="both"/>
        <w:rPr>
          <w:color w:val="000000"/>
          <w:sz w:val="26"/>
          <w:szCs w:val="26"/>
        </w:rPr>
      </w:pPr>
    </w:p>
    <w:p w:rsidR="00584D22" w:rsidRPr="00B00348" w:rsidRDefault="00584D22">
      <w:pPr>
        <w:ind w:firstLine="709"/>
        <w:jc w:val="both"/>
        <w:rPr>
          <w:color w:val="000000"/>
          <w:sz w:val="26"/>
          <w:szCs w:val="26"/>
        </w:rPr>
      </w:pPr>
      <w:r w:rsidRPr="00B00348">
        <w:rPr>
          <w:color w:val="000000"/>
          <w:sz w:val="26"/>
          <w:szCs w:val="26"/>
        </w:rPr>
        <w:t>1.2. дополнить строкой 2.24. следующего содержания:</w:t>
      </w:r>
    </w:p>
    <w:p w:rsidR="00584D22" w:rsidRPr="00B00348" w:rsidRDefault="00584D22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1025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817"/>
        <w:gridCol w:w="9441"/>
      </w:tblGrid>
      <w:tr w:rsidR="00584D22" w:rsidRPr="00B00348" w:rsidTr="00B00348">
        <w:tc>
          <w:tcPr>
            <w:tcW w:w="817" w:type="dxa"/>
          </w:tcPr>
          <w:p w:rsidR="00584D22" w:rsidRPr="00B00348" w:rsidRDefault="00584D22" w:rsidP="00511B78">
            <w:pPr>
              <w:autoSpaceDE w:val="0"/>
              <w:autoSpaceDN w:val="0"/>
              <w:adjustRightInd w:val="0"/>
              <w:jc w:val="center"/>
              <w:rPr>
                <w:color w:val="auto"/>
                <w:sz w:val="26"/>
                <w:szCs w:val="26"/>
              </w:rPr>
            </w:pPr>
            <w:r w:rsidRPr="00B00348">
              <w:rPr>
                <w:color w:val="auto"/>
                <w:sz w:val="26"/>
                <w:szCs w:val="26"/>
                <w:lang w:val="en-US"/>
              </w:rPr>
              <w:t>2.</w:t>
            </w:r>
            <w:r w:rsidRPr="00B00348">
              <w:rPr>
                <w:color w:val="auto"/>
                <w:sz w:val="26"/>
                <w:szCs w:val="26"/>
              </w:rPr>
              <w:t>24.</w:t>
            </w:r>
          </w:p>
        </w:tc>
        <w:tc>
          <w:tcPr>
            <w:tcW w:w="9441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584D22" w:rsidRPr="00B00348" w:rsidRDefault="00584D22" w:rsidP="00573D92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 w:rsidRPr="00B00348">
              <w:rPr>
                <w:bCs/>
                <w:color w:val="auto"/>
                <w:sz w:val="26"/>
                <w:szCs w:val="26"/>
              </w:rPr>
              <w:t>У</w:t>
            </w:r>
            <w:r w:rsidRPr="00B00348">
              <w:rPr>
                <w:sz w:val="26"/>
                <w:szCs w:val="26"/>
              </w:rPr>
              <w:t xml:space="preserve"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</w:t>
            </w:r>
            <w:r w:rsidRPr="00B00348">
              <w:rPr>
                <w:b/>
                <w:sz w:val="26"/>
                <w:szCs w:val="26"/>
              </w:rPr>
              <w:t xml:space="preserve">в части  организации благоустройства территории «Центрального парка г. Советский», расположенного в границах улиц Макаренко </w:t>
            </w:r>
            <w:r>
              <w:rPr>
                <w:b/>
                <w:sz w:val="26"/>
                <w:szCs w:val="26"/>
              </w:rPr>
              <w:t>-</w:t>
            </w:r>
            <w:r w:rsidRPr="00B00348">
              <w:rPr>
                <w:b/>
                <w:sz w:val="26"/>
                <w:szCs w:val="26"/>
              </w:rPr>
              <w:t xml:space="preserve"> Радужная </w:t>
            </w:r>
            <w:r>
              <w:rPr>
                <w:b/>
                <w:sz w:val="26"/>
                <w:szCs w:val="26"/>
              </w:rPr>
              <w:t>-</w:t>
            </w:r>
            <w:r w:rsidRPr="00B00348">
              <w:rPr>
                <w:b/>
                <w:sz w:val="26"/>
                <w:szCs w:val="26"/>
              </w:rPr>
              <w:t xml:space="preserve"> Юбилейная - Юности.</w:t>
            </w:r>
          </w:p>
        </w:tc>
      </w:tr>
    </w:tbl>
    <w:p w:rsidR="00584D22" w:rsidRPr="00B00348" w:rsidRDefault="00584D22">
      <w:pPr>
        <w:ind w:firstLine="709"/>
        <w:jc w:val="both"/>
        <w:rPr>
          <w:color w:val="000000"/>
          <w:sz w:val="26"/>
          <w:szCs w:val="26"/>
        </w:rPr>
      </w:pPr>
    </w:p>
    <w:p w:rsidR="00584D22" w:rsidRPr="00B00348" w:rsidRDefault="00584D22" w:rsidP="00B00348">
      <w:pPr>
        <w:ind w:firstLine="709"/>
        <w:jc w:val="both"/>
        <w:rPr>
          <w:sz w:val="26"/>
          <w:szCs w:val="26"/>
        </w:rPr>
      </w:pPr>
      <w:r w:rsidRPr="00B00348">
        <w:rPr>
          <w:color w:val="000000"/>
          <w:sz w:val="26"/>
          <w:szCs w:val="26"/>
        </w:rPr>
        <w:t>2. Опубликовать настоящее решение в порядке, установленном Уставом Советского района, и разместить на официальном сайте Советского района.</w:t>
      </w:r>
    </w:p>
    <w:p w:rsidR="00584D22" w:rsidRPr="00B00348" w:rsidRDefault="00584D22" w:rsidP="00B00348">
      <w:pPr>
        <w:ind w:firstLine="709"/>
        <w:jc w:val="both"/>
        <w:rPr>
          <w:color w:val="000000"/>
          <w:sz w:val="26"/>
          <w:szCs w:val="26"/>
        </w:rPr>
      </w:pPr>
      <w:r w:rsidRPr="00B00348">
        <w:rPr>
          <w:color w:val="000000"/>
          <w:sz w:val="26"/>
          <w:szCs w:val="26"/>
        </w:rPr>
        <w:t>3. Настоящее решение вступает в силу после его официального опубликования и распространяется на правоотношения, возникшие с 01.04.2021.</w:t>
      </w:r>
    </w:p>
    <w:p w:rsidR="00584D22" w:rsidRPr="00B00348" w:rsidRDefault="00584D22" w:rsidP="00616609">
      <w:pPr>
        <w:ind w:firstLine="709"/>
        <w:jc w:val="both"/>
        <w:rPr>
          <w:sz w:val="26"/>
          <w:szCs w:val="26"/>
        </w:rPr>
      </w:pPr>
    </w:p>
    <w:p w:rsidR="00584D22" w:rsidRPr="00B00348" w:rsidRDefault="00584D22" w:rsidP="00616609">
      <w:pPr>
        <w:ind w:firstLine="709"/>
        <w:jc w:val="both"/>
        <w:rPr>
          <w:sz w:val="26"/>
          <w:szCs w:val="26"/>
        </w:rPr>
      </w:pPr>
    </w:p>
    <w:p w:rsidR="00584D22" w:rsidRPr="00B00348" w:rsidRDefault="00584D22">
      <w:pPr>
        <w:jc w:val="both"/>
        <w:rPr>
          <w:sz w:val="26"/>
          <w:szCs w:val="26"/>
        </w:rPr>
      </w:pPr>
    </w:p>
    <w:p w:rsidR="00584D22" w:rsidRPr="00844480" w:rsidRDefault="00584D22" w:rsidP="00B00348">
      <w:pPr>
        <w:rPr>
          <w:sz w:val="26"/>
          <w:szCs w:val="26"/>
        </w:rPr>
      </w:pPr>
      <w:r w:rsidRPr="00844480">
        <w:rPr>
          <w:sz w:val="26"/>
          <w:szCs w:val="26"/>
        </w:rPr>
        <w:t>Председатель Думы Советского района                        Глава Советского района</w:t>
      </w:r>
    </w:p>
    <w:p w:rsidR="00584D22" w:rsidRPr="00844480" w:rsidRDefault="00584D22" w:rsidP="00B00348">
      <w:pPr>
        <w:rPr>
          <w:sz w:val="26"/>
          <w:szCs w:val="26"/>
        </w:rPr>
      </w:pPr>
    </w:p>
    <w:p w:rsidR="00584D22" w:rsidRPr="00844480" w:rsidRDefault="00584D22" w:rsidP="00B00348">
      <w:pPr>
        <w:ind w:right="-219"/>
        <w:jc w:val="both"/>
        <w:rPr>
          <w:sz w:val="26"/>
          <w:szCs w:val="26"/>
        </w:rPr>
      </w:pPr>
      <w:r w:rsidRPr="00844480">
        <w:rPr>
          <w:sz w:val="26"/>
          <w:szCs w:val="26"/>
          <w:u w:val="single"/>
        </w:rPr>
        <w:t xml:space="preserve">                         </w:t>
      </w:r>
      <w:r w:rsidRPr="00844480">
        <w:rPr>
          <w:sz w:val="26"/>
          <w:szCs w:val="26"/>
        </w:rPr>
        <w:t xml:space="preserve"> С.Э.</w:t>
      </w:r>
      <w:r>
        <w:rPr>
          <w:sz w:val="26"/>
          <w:szCs w:val="26"/>
        </w:rPr>
        <w:t xml:space="preserve"> </w:t>
      </w:r>
      <w:r w:rsidRPr="00844480">
        <w:rPr>
          <w:sz w:val="26"/>
          <w:szCs w:val="26"/>
        </w:rPr>
        <w:t xml:space="preserve">Озорнина                                         </w:t>
      </w:r>
      <w:r w:rsidRPr="00844480">
        <w:rPr>
          <w:sz w:val="26"/>
          <w:szCs w:val="26"/>
          <w:u w:val="single"/>
        </w:rPr>
        <w:t xml:space="preserve">                         </w:t>
      </w:r>
      <w:r w:rsidRPr="00844480">
        <w:rPr>
          <w:sz w:val="26"/>
          <w:szCs w:val="26"/>
        </w:rPr>
        <w:t xml:space="preserve"> И.А.Набатов</w:t>
      </w:r>
    </w:p>
    <w:p w:rsidR="00584D22" w:rsidRPr="000260E9" w:rsidRDefault="00584D22" w:rsidP="00B00348">
      <w:pPr>
        <w:rPr>
          <w:sz w:val="26"/>
          <w:szCs w:val="26"/>
        </w:rPr>
      </w:pPr>
    </w:p>
    <w:p w:rsidR="00584D22" w:rsidRPr="005B2B52" w:rsidRDefault="00584D22" w:rsidP="00B00348">
      <w:pPr>
        <w:spacing w:line="240" w:lineRule="atLeast"/>
        <w:jc w:val="both"/>
      </w:pPr>
      <w:r>
        <w:t>Дата принятия решения</w:t>
      </w:r>
      <w:r w:rsidRPr="005B2B52">
        <w:t xml:space="preserve">                                                                             </w:t>
      </w:r>
      <w:r>
        <w:t xml:space="preserve">  </w:t>
      </w:r>
      <w:r w:rsidRPr="005B2B52">
        <w:t>Дата подписания</w:t>
      </w:r>
    </w:p>
    <w:p w:rsidR="00584D22" w:rsidRPr="005B2B52" w:rsidRDefault="00584D22" w:rsidP="00B00348">
      <w:pPr>
        <w:spacing w:line="240" w:lineRule="atLeast"/>
        <w:jc w:val="both"/>
      </w:pPr>
      <w:r>
        <w:t>«28» мая 2021 г</w:t>
      </w:r>
      <w:r w:rsidRPr="005B2B52">
        <w:t xml:space="preserve">.                                                                    </w:t>
      </w:r>
      <w:r>
        <w:t xml:space="preserve">                        «31» мая 2021 г</w:t>
      </w:r>
      <w:r w:rsidRPr="005B2B52">
        <w:t>.</w:t>
      </w:r>
    </w:p>
    <w:p w:rsidR="00584D22" w:rsidRDefault="00584D22">
      <w:pPr>
        <w:jc w:val="both"/>
      </w:pPr>
      <w:r>
        <w:t xml:space="preserve"> </w:t>
      </w:r>
    </w:p>
    <w:p w:rsidR="00584D22" w:rsidRDefault="00584D22">
      <w:pPr>
        <w:ind w:firstLine="5529"/>
        <w:rPr>
          <w:sz w:val="26"/>
          <w:szCs w:val="26"/>
        </w:rPr>
      </w:pPr>
    </w:p>
    <w:p w:rsidR="00584D22" w:rsidRPr="00BC1923" w:rsidRDefault="00584D22" w:rsidP="00BC1923">
      <w:pPr>
        <w:rPr>
          <w:sz w:val="26"/>
          <w:szCs w:val="26"/>
        </w:rPr>
      </w:pPr>
    </w:p>
    <w:p w:rsidR="00584D22" w:rsidRDefault="00584D22" w:rsidP="00BC1923">
      <w:pPr>
        <w:tabs>
          <w:tab w:val="left" w:pos="29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84D22" w:rsidSect="00B00348"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22" w:rsidRDefault="00584D22" w:rsidP="00683E35">
      <w:r>
        <w:separator/>
      </w:r>
    </w:p>
  </w:endnote>
  <w:endnote w:type="continuationSeparator" w:id="0">
    <w:p w:rsidR="00584D22" w:rsidRDefault="00584D22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22" w:rsidRDefault="00584D22" w:rsidP="00683E35">
      <w:r>
        <w:separator/>
      </w:r>
    </w:p>
  </w:footnote>
  <w:footnote w:type="continuationSeparator" w:id="0">
    <w:p w:rsidR="00584D22" w:rsidRDefault="00584D22" w:rsidP="00683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E83"/>
    <w:rsid w:val="00001391"/>
    <w:rsid w:val="000122B6"/>
    <w:rsid w:val="000260E9"/>
    <w:rsid w:val="000553D1"/>
    <w:rsid w:val="000623C8"/>
    <w:rsid w:val="00073DA4"/>
    <w:rsid w:val="00074596"/>
    <w:rsid w:val="000763BF"/>
    <w:rsid w:val="00081C78"/>
    <w:rsid w:val="000843F1"/>
    <w:rsid w:val="00085DB8"/>
    <w:rsid w:val="000A55AB"/>
    <w:rsid w:val="000B112F"/>
    <w:rsid w:val="000C7749"/>
    <w:rsid w:val="000D07C1"/>
    <w:rsid w:val="000D3AEB"/>
    <w:rsid w:val="001051DB"/>
    <w:rsid w:val="00106DD3"/>
    <w:rsid w:val="001076E2"/>
    <w:rsid w:val="0011218A"/>
    <w:rsid w:val="00114558"/>
    <w:rsid w:val="00122857"/>
    <w:rsid w:val="0013124F"/>
    <w:rsid w:val="001437C5"/>
    <w:rsid w:val="001525E7"/>
    <w:rsid w:val="0017064C"/>
    <w:rsid w:val="00171655"/>
    <w:rsid w:val="00180284"/>
    <w:rsid w:val="00184797"/>
    <w:rsid w:val="00193E84"/>
    <w:rsid w:val="001A40F2"/>
    <w:rsid w:val="001B1639"/>
    <w:rsid w:val="001B59E5"/>
    <w:rsid w:val="002014C1"/>
    <w:rsid w:val="00211DD7"/>
    <w:rsid w:val="00216CB9"/>
    <w:rsid w:val="0022241D"/>
    <w:rsid w:val="0023014C"/>
    <w:rsid w:val="002415EE"/>
    <w:rsid w:val="00264EF1"/>
    <w:rsid w:val="002733C0"/>
    <w:rsid w:val="00285B1E"/>
    <w:rsid w:val="002945C4"/>
    <w:rsid w:val="00297677"/>
    <w:rsid w:val="002D6A0E"/>
    <w:rsid w:val="002F5460"/>
    <w:rsid w:val="0031403E"/>
    <w:rsid w:val="0032666F"/>
    <w:rsid w:val="00327B13"/>
    <w:rsid w:val="00332D02"/>
    <w:rsid w:val="00336E33"/>
    <w:rsid w:val="003649E5"/>
    <w:rsid w:val="0037391D"/>
    <w:rsid w:val="00377780"/>
    <w:rsid w:val="00391C8C"/>
    <w:rsid w:val="003936DB"/>
    <w:rsid w:val="00397F39"/>
    <w:rsid w:val="003A4A06"/>
    <w:rsid w:val="003A7D56"/>
    <w:rsid w:val="003B38FA"/>
    <w:rsid w:val="003D1625"/>
    <w:rsid w:val="003D3CBF"/>
    <w:rsid w:val="003D4061"/>
    <w:rsid w:val="003D771A"/>
    <w:rsid w:val="003E35A7"/>
    <w:rsid w:val="00400141"/>
    <w:rsid w:val="004036B1"/>
    <w:rsid w:val="004114DA"/>
    <w:rsid w:val="004364C6"/>
    <w:rsid w:val="004546E4"/>
    <w:rsid w:val="00456CA6"/>
    <w:rsid w:val="00456E37"/>
    <w:rsid w:val="004575FE"/>
    <w:rsid w:val="00457FFE"/>
    <w:rsid w:val="00461D45"/>
    <w:rsid w:val="004666C4"/>
    <w:rsid w:val="00482087"/>
    <w:rsid w:val="004A1142"/>
    <w:rsid w:val="004C1EA7"/>
    <w:rsid w:val="004D0402"/>
    <w:rsid w:val="004D0D28"/>
    <w:rsid w:val="004F1A54"/>
    <w:rsid w:val="005020BF"/>
    <w:rsid w:val="00511B78"/>
    <w:rsid w:val="005150C0"/>
    <w:rsid w:val="00515AC8"/>
    <w:rsid w:val="00535196"/>
    <w:rsid w:val="005425EA"/>
    <w:rsid w:val="00543A08"/>
    <w:rsid w:val="005463D6"/>
    <w:rsid w:val="00561A47"/>
    <w:rsid w:val="00564B75"/>
    <w:rsid w:val="00573D92"/>
    <w:rsid w:val="0057616F"/>
    <w:rsid w:val="00584D22"/>
    <w:rsid w:val="00592C13"/>
    <w:rsid w:val="00595877"/>
    <w:rsid w:val="00597362"/>
    <w:rsid w:val="005977ED"/>
    <w:rsid w:val="005B2B52"/>
    <w:rsid w:val="005C2075"/>
    <w:rsid w:val="005F5D9F"/>
    <w:rsid w:val="00604939"/>
    <w:rsid w:val="00610D5E"/>
    <w:rsid w:val="006132F9"/>
    <w:rsid w:val="00613F16"/>
    <w:rsid w:val="00616609"/>
    <w:rsid w:val="00621100"/>
    <w:rsid w:val="00653B97"/>
    <w:rsid w:val="006566BF"/>
    <w:rsid w:val="00664280"/>
    <w:rsid w:val="006672FA"/>
    <w:rsid w:val="006719CC"/>
    <w:rsid w:val="00683E35"/>
    <w:rsid w:val="00685CB3"/>
    <w:rsid w:val="006A1C19"/>
    <w:rsid w:val="006B040E"/>
    <w:rsid w:val="006B1DAF"/>
    <w:rsid w:val="006D0F55"/>
    <w:rsid w:val="00702C1C"/>
    <w:rsid w:val="00703A15"/>
    <w:rsid w:val="00723206"/>
    <w:rsid w:val="0072375F"/>
    <w:rsid w:val="0072608C"/>
    <w:rsid w:val="007431F0"/>
    <w:rsid w:val="00743A20"/>
    <w:rsid w:val="00752482"/>
    <w:rsid w:val="00754702"/>
    <w:rsid w:val="00755AC4"/>
    <w:rsid w:val="00756FD5"/>
    <w:rsid w:val="00766B5D"/>
    <w:rsid w:val="0077211D"/>
    <w:rsid w:val="007823CD"/>
    <w:rsid w:val="0078474F"/>
    <w:rsid w:val="00784ECA"/>
    <w:rsid w:val="0078621D"/>
    <w:rsid w:val="007948C6"/>
    <w:rsid w:val="00795089"/>
    <w:rsid w:val="007A7F20"/>
    <w:rsid w:val="007C0415"/>
    <w:rsid w:val="007C6240"/>
    <w:rsid w:val="007E189F"/>
    <w:rsid w:val="007E3A09"/>
    <w:rsid w:val="00801058"/>
    <w:rsid w:val="0080750C"/>
    <w:rsid w:val="00823193"/>
    <w:rsid w:val="00830D4B"/>
    <w:rsid w:val="0083250B"/>
    <w:rsid w:val="008331A1"/>
    <w:rsid w:val="00837B6A"/>
    <w:rsid w:val="00844480"/>
    <w:rsid w:val="00844640"/>
    <w:rsid w:val="0085109D"/>
    <w:rsid w:val="008569F1"/>
    <w:rsid w:val="00862BD9"/>
    <w:rsid w:val="00863E1B"/>
    <w:rsid w:val="0086772F"/>
    <w:rsid w:val="00874B37"/>
    <w:rsid w:val="0087776D"/>
    <w:rsid w:val="008779E1"/>
    <w:rsid w:val="008879B0"/>
    <w:rsid w:val="008A557D"/>
    <w:rsid w:val="008B5BA2"/>
    <w:rsid w:val="008B7179"/>
    <w:rsid w:val="008E7768"/>
    <w:rsid w:val="008E7CB2"/>
    <w:rsid w:val="008F1A62"/>
    <w:rsid w:val="008F2C66"/>
    <w:rsid w:val="008F483A"/>
    <w:rsid w:val="008F4FB4"/>
    <w:rsid w:val="00905DC2"/>
    <w:rsid w:val="00925FE5"/>
    <w:rsid w:val="00932B8F"/>
    <w:rsid w:val="00935EE2"/>
    <w:rsid w:val="00941D63"/>
    <w:rsid w:val="009450B9"/>
    <w:rsid w:val="009645E0"/>
    <w:rsid w:val="00965B6A"/>
    <w:rsid w:val="00971450"/>
    <w:rsid w:val="00976F0A"/>
    <w:rsid w:val="009771BE"/>
    <w:rsid w:val="009861D6"/>
    <w:rsid w:val="00987D44"/>
    <w:rsid w:val="0099107C"/>
    <w:rsid w:val="00997F37"/>
    <w:rsid w:val="009A031C"/>
    <w:rsid w:val="009A472D"/>
    <w:rsid w:val="009B0196"/>
    <w:rsid w:val="009B16E9"/>
    <w:rsid w:val="009B3947"/>
    <w:rsid w:val="009B65F4"/>
    <w:rsid w:val="009C346B"/>
    <w:rsid w:val="009C34E1"/>
    <w:rsid w:val="009D430A"/>
    <w:rsid w:val="009F4D02"/>
    <w:rsid w:val="00A01822"/>
    <w:rsid w:val="00A23B6F"/>
    <w:rsid w:val="00A27E91"/>
    <w:rsid w:val="00A33E83"/>
    <w:rsid w:val="00A3670E"/>
    <w:rsid w:val="00A50EBF"/>
    <w:rsid w:val="00A56F30"/>
    <w:rsid w:val="00A60103"/>
    <w:rsid w:val="00A625EA"/>
    <w:rsid w:val="00A7389D"/>
    <w:rsid w:val="00A9209B"/>
    <w:rsid w:val="00A965B0"/>
    <w:rsid w:val="00AA4255"/>
    <w:rsid w:val="00AB6C86"/>
    <w:rsid w:val="00AF22CA"/>
    <w:rsid w:val="00B00348"/>
    <w:rsid w:val="00B02054"/>
    <w:rsid w:val="00B037C9"/>
    <w:rsid w:val="00B06B6E"/>
    <w:rsid w:val="00B52079"/>
    <w:rsid w:val="00B70BCB"/>
    <w:rsid w:val="00B83C95"/>
    <w:rsid w:val="00B9037E"/>
    <w:rsid w:val="00B94300"/>
    <w:rsid w:val="00BA1029"/>
    <w:rsid w:val="00BC1923"/>
    <w:rsid w:val="00BC6A75"/>
    <w:rsid w:val="00BD294B"/>
    <w:rsid w:val="00BE017B"/>
    <w:rsid w:val="00BF2FD3"/>
    <w:rsid w:val="00C067AC"/>
    <w:rsid w:val="00C1405F"/>
    <w:rsid w:val="00C22E92"/>
    <w:rsid w:val="00C31F7A"/>
    <w:rsid w:val="00C36E15"/>
    <w:rsid w:val="00C402A0"/>
    <w:rsid w:val="00C5238E"/>
    <w:rsid w:val="00C62553"/>
    <w:rsid w:val="00C62A10"/>
    <w:rsid w:val="00C66A94"/>
    <w:rsid w:val="00C67CD9"/>
    <w:rsid w:val="00C705E0"/>
    <w:rsid w:val="00C97056"/>
    <w:rsid w:val="00CA08B7"/>
    <w:rsid w:val="00CB221E"/>
    <w:rsid w:val="00CB7FF0"/>
    <w:rsid w:val="00CD7B07"/>
    <w:rsid w:val="00CE6086"/>
    <w:rsid w:val="00CF1D6E"/>
    <w:rsid w:val="00D0781A"/>
    <w:rsid w:val="00D16E6E"/>
    <w:rsid w:val="00D201F7"/>
    <w:rsid w:val="00D446DE"/>
    <w:rsid w:val="00D449DC"/>
    <w:rsid w:val="00D450A8"/>
    <w:rsid w:val="00D46991"/>
    <w:rsid w:val="00D62CFB"/>
    <w:rsid w:val="00D86FEC"/>
    <w:rsid w:val="00D94EB6"/>
    <w:rsid w:val="00D97AEE"/>
    <w:rsid w:val="00DA23CD"/>
    <w:rsid w:val="00DA24CD"/>
    <w:rsid w:val="00DA5C50"/>
    <w:rsid w:val="00DA744F"/>
    <w:rsid w:val="00DD0F1D"/>
    <w:rsid w:val="00DD3871"/>
    <w:rsid w:val="00E135B2"/>
    <w:rsid w:val="00E1553C"/>
    <w:rsid w:val="00E2625A"/>
    <w:rsid w:val="00E31792"/>
    <w:rsid w:val="00E356BC"/>
    <w:rsid w:val="00E46272"/>
    <w:rsid w:val="00E469B9"/>
    <w:rsid w:val="00E516C8"/>
    <w:rsid w:val="00E66B82"/>
    <w:rsid w:val="00E773CD"/>
    <w:rsid w:val="00E80B34"/>
    <w:rsid w:val="00E86B1F"/>
    <w:rsid w:val="00E96F18"/>
    <w:rsid w:val="00EA44DC"/>
    <w:rsid w:val="00EB3A91"/>
    <w:rsid w:val="00EB55C0"/>
    <w:rsid w:val="00EC5EB5"/>
    <w:rsid w:val="00EC72E8"/>
    <w:rsid w:val="00ED13F8"/>
    <w:rsid w:val="00ED4517"/>
    <w:rsid w:val="00EE1292"/>
    <w:rsid w:val="00EE76BD"/>
    <w:rsid w:val="00F012C4"/>
    <w:rsid w:val="00F07DDA"/>
    <w:rsid w:val="00F121D5"/>
    <w:rsid w:val="00F14D6E"/>
    <w:rsid w:val="00F175F2"/>
    <w:rsid w:val="00F27F37"/>
    <w:rsid w:val="00F437B7"/>
    <w:rsid w:val="00F61A2F"/>
    <w:rsid w:val="00F712AC"/>
    <w:rsid w:val="00F85CA4"/>
    <w:rsid w:val="00F93EDC"/>
    <w:rsid w:val="00FA139F"/>
    <w:rsid w:val="00FA2339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E83"/>
    <w:pPr>
      <w:overflowPunct w:val="0"/>
    </w:pPr>
    <w:rPr>
      <w:color w:val="00000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5EA"/>
    <w:rPr>
      <w:rFonts w:cs="Times New Roman"/>
      <w:b/>
      <w:bCs/>
      <w:color w:val="26282F"/>
      <w:kern w:val="36"/>
      <w:sz w:val="48"/>
      <w:szCs w:val="48"/>
    </w:rPr>
  </w:style>
  <w:style w:type="paragraph" w:customStyle="1" w:styleId="Heading11">
    <w:name w:val="Heading 11"/>
    <w:basedOn w:val="Normal"/>
    <w:uiPriority w:val="99"/>
    <w:rsid w:val="00A33E83"/>
    <w:pPr>
      <w:keepNext/>
      <w:jc w:val="center"/>
      <w:outlineLvl w:val="0"/>
    </w:pPr>
    <w:rPr>
      <w:sz w:val="24"/>
    </w:rPr>
  </w:style>
  <w:style w:type="paragraph" w:customStyle="1" w:styleId="Heading21">
    <w:name w:val="Heading 21"/>
    <w:basedOn w:val="Normal"/>
    <w:uiPriority w:val="99"/>
    <w:rsid w:val="00A33E83"/>
    <w:pPr>
      <w:keepNext/>
      <w:outlineLvl w:val="1"/>
    </w:pPr>
    <w:rPr>
      <w:sz w:val="24"/>
    </w:rPr>
  </w:style>
  <w:style w:type="character" w:styleId="Strong">
    <w:name w:val="Strong"/>
    <w:basedOn w:val="DefaultParagraphFont"/>
    <w:uiPriority w:val="99"/>
    <w:qFormat/>
    <w:rsid w:val="00A33E8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A33E83"/>
    <w:rPr>
      <w:rFonts w:cs="Times New Roman"/>
    </w:rPr>
  </w:style>
  <w:style w:type="character" w:styleId="LineNumber">
    <w:name w:val="line number"/>
    <w:basedOn w:val="DefaultParagraphFont"/>
    <w:uiPriority w:val="99"/>
    <w:rsid w:val="00A33E83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sid w:val="00A33E83"/>
    <w:rPr>
      <w:rFonts w:cs="Times New Roman"/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A33E83"/>
    <w:rPr>
      <w:rFonts w:cs="Times New Roman"/>
      <w:color w:val="106BBE"/>
    </w:rPr>
  </w:style>
  <w:style w:type="character" w:customStyle="1" w:styleId="ListLabel1">
    <w:name w:val="ListLabel 1"/>
    <w:uiPriority w:val="99"/>
    <w:rsid w:val="00A33E83"/>
  </w:style>
  <w:style w:type="character" w:customStyle="1" w:styleId="ListLabel2">
    <w:name w:val="ListLabel 2"/>
    <w:uiPriority w:val="99"/>
    <w:rsid w:val="00A33E83"/>
  </w:style>
  <w:style w:type="character" w:customStyle="1" w:styleId="ListLabel3">
    <w:name w:val="ListLabel 3"/>
    <w:uiPriority w:val="99"/>
    <w:rsid w:val="00A33E83"/>
  </w:style>
  <w:style w:type="character" w:customStyle="1" w:styleId="ListLabel4">
    <w:name w:val="ListLabel 4"/>
    <w:uiPriority w:val="99"/>
    <w:rsid w:val="00A33E83"/>
    <w:rPr>
      <w:u w:val="none"/>
      <w:effect w:val="none"/>
    </w:rPr>
  </w:style>
  <w:style w:type="character" w:customStyle="1" w:styleId="ListLabel5">
    <w:name w:val="ListLabel 5"/>
    <w:uiPriority w:val="99"/>
    <w:rsid w:val="00A33E83"/>
    <w:rPr>
      <w:color w:val="000000"/>
    </w:rPr>
  </w:style>
  <w:style w:type="character" w:customStyle="1" w:styleId="ListLabel6">
    <w:name w:val="ListLabel 6"/>
    <w:uiPriority w:val="99"/>
    <w:rsid w:val="00A33E83"/>
  </w:style>
  <w:style w:type="character" w:customStyle="1" w:styleId="ListLabel7">
    <w:name w:val="ListLabel 7"/>
    <w:uiPriority w:val="99"/>
    <w:rsid w:val="00A33E83"/>
    <w:rPr>
      <w:color w:val="000000"/>
    </w:rPr>
  </w:style>
  <w:style w:type="character" w:customStyle="1" w:styleId="ListLabel8">
    <w:name w:val="ListLabel 8"/>
    <w:uiPriority w:val="99"/>
    <w:rsid w:val="00A33E83"/>
    <w:rPr>
      <w:color w:val="00000A"/>
    </w:rPr>
  </w:style>
  <w:style w:type="character" w:customStyle="1" w:styleId="a0">
    <w:name w:val="Посещённая гиперссылка"/>
    <w:uiPriority w:val="99"/>
    <w:rsid w:val="00A33E83"/>
    <w:rPr>
      <w:color w:val="800080"/>
      <w:u w:val="single"/>
    </w:rPr>
  </w:style>
  <w:style w:type="character" w:customStyle="1" w:styleId="a1">
    <w:name w:val="Цветовое выделение для Текст"/>
    <w:uiPriority w:val="99"/>
    <w:rsid w:val="00A33E83"/>
    <w:rPr>
      <w:sz w:val="24"/>
    </w:rPr>
  </w:style>
  <w:style w:type="paragraph" w:customStyle="1" w:styleId="a2">
    <w:name w:val="Заголовок"/>
    <w:basedOn w:val="Normal"/>
    <w:next w:val="BodyText"/>
    <w:uiPriority w:val="99"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76BD"/>
    <w:rPr>
      <w:rFonts w:cs="Times New Roman"/>
      <w:color w:val="00000A"/>
      <w:sz w:val="20"/>
      <w:szCs w:val="20"/>
    </w:rPr>
  </w:style>
  <w:style w:type="paragraph" w:styleId="List">
    <w:name w:val="List"/>
    <w:basedOn w:val="BodyText"/>
    <w:uiPriority w:val="99"/>
    <w:rsid w:val="00A33E83"/>
    <w:rPr>
      <w:rFonts w:cs="Mangal"/>
    </w:rPr>
  </w:style>
  <w:style w:type="paragraph" w:customStyle="1" w:styleId="Caption1">
    <w:name w:val="Caption1"/>
    <w:basedOn w:val="Normal"/>
    <w:uiPriority w:val="99"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8779E1"/>
    <w:pPr>
      <w:ind w:left="200" w:hanging="200"/>
    </w:pPr>
  </w:style>
  <w:style w:type="paragraph" w:styleId="IndexHeading">
    <w:name w:val="index heading"/>
    <w:basedOn w:val="Normal"/>
    <w:uiPriority w:val="99"/>
    <w:rsid w:val="00A33E83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A33E83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E76BD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A33E83"/>
    <w:pPr>
      <w:spacing w:line="360" w:lineRule="auto"/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E76BD"/>
    <w:rPr>
      <w:rFonts w:cs="Times New Roman"/>
      <w:color w:val="00000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33E83"/>
    <w:pPr>
      <w:spacing w:before="120"/>
      <w:jc w:val="both"/>
    </w:pPr>
    <w:rPr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E76BD"/>
    <w:rPr>
      <w:rFonts w:cs="Times New Roman"/>
      <w:color w:val="00000A"/>
      <w:sz w:val="16"/>
      <w:szCs w:val="16"/>
    </w:rPr>
  </w:style>
  <w:style w:type="paragraph" w:styleId="NormalWeb">
    <w:name w:val="Normal (Web)"/>
    <w:basedOn w:val="Normal"/>
    <w:uiPriority w:val="99"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A33E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E76BD"/>
    <w:rPr>
      <w:rFonts w:cs="Times New Roman"/>
      <w:color w:val="00000A"/>
      <w:sz w:val="20"/>
      <w:szCs w:val="20"/>
    </w:rPr>
  </w:style>
  <w:style w:type="paragraph" w:customStyle="1" w:styleId="Footer1">
    <w:name w:val="Footer1"/>
    <w:basedOn w:val="Normal"/>
    <w:uiPriority w:val="99"/>
    <w:rsid w:val="00A33E83"/>
    <w:pPr>
      <w:tabs>
        <w:tab w:val="center" w:pos="4677"/>
        <w:tab w:val="right" w:pos="9355"/>
      </w:tabs>
    </w:pPr>
  </w:style>
  <w:style w:type="paragraph" w:customStyle="1" w:styleId="Header1">
    <w:name w:val="Header1"/>
    <w:basedOn w:val="Normal"/>
    <w:uiPriority w:val="99"/>
    <w:rsid w:val="00A33E83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rsid w:val="00A33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6BD"/>
    <w:rPr>
      <w:rFonts w:cs="Times New Roman"/>
      <w:color w:val="00000A"/>
      <w:sz w:val="2"/>
    </w:rPr>
  </w:style>
  <w:style w:type="paragraph" w:customStyle="1" w:styleId="ConsNormal">
    <w:name w:val="ConsNormal"/>
    <w:uiPriority w:val="99"/>
    <w:rsid w:val="00A33E83"/>
    <w:pPr>
      <w:widowControl w:val="0"/>
      <w:overflowPunct w:val="0"/>
      <w:ind w:firstLine="720"/>
    </w:pPr>
    <w:rPr>
      <w:rFonts w:ascii="Arial" w:hAnsi="Arial"/>
      <w:color w:val="00000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33E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E76BD"/>
    <w:rPr>
      <w:rFonts w:cs="Times New Roman"/>
      <w:color w:val="00000A"/>
      <w:sz w:val="20"/>
      <w:szCs w:val="20"/>
    </w:rPr>
  </w:style>
  <w:style w:type="paragraph" w:customStyle="1" w:styleId="a3">
    <w:name w:val="Комментарий"/>
    <w:basedOn w:val="Normal"/>
    <w:uiPriority w:val="99"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uiPriority w:val="99"/>
    <w:rsid w:val="00A33E83"/>
    <w:pPr>
      <w:widowControl w:val="0"/>
      <w:overflowPunct w:val="0"/>
    </w:pPr>
    <w:rPr>
      <w:rFonts w:ascii="Courier New" w:hAnsi="Courier New"/>
      <w:color w:val="00000A"/>
      <w:sz w:val="20"/>
      <w:szCs w:val="20"/>
    </w:rPr>
  </w:style>
  <w:style w:type="paragraph" w:customStyle="1" w:styleId="Default">
    <w:name w:val="Default"/>
    <w:uiPriority w:val="99"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A33E83"/>
    <w:pPr>
      <w:overflowPunct w:val="0"/>
    </w:pPr>
    <w:rPr>
      <w:color w:val="00000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A33E8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76BD"/>
    <w:rPr>
      <w:rFonts w:cs="Times New Roman"/>
      <w:color w:val="00000A"/>
      <w:sz w:val="20"/>
      <w:szCs w:val="20"/>
    </w:rPr>
  </w:style>
  <w:style w:type="paragraph" w:customStyle="1" w:styleId="a4">
    <w:name w:val="Содержимое таблицы"/>
    <w:basedOn w:val="Normal"/>
    <w:uiPriority w:val="99"/>
    <w:rsid w:val="00A33E83"/>
  </w:style>
  <w:style w:type="paragraph" w:customStyle="1" w:styleId="a5">
    <w:name w:val="Заголовок таблицы"/>
    <w:basedOn w:val="a4"/>
    <w:uiPriority w:val="99"/>
    <w:rsid w:val="00A33E83"/>
  </w:style>
  <w:style w:type="paragraph" w:styleId="Header">
    <w:name w:val="header"/>
    <w:basedOn w:val="Normal"/>
    <w:link w:val="HeaderChar"/>
    <w:uiPriority w:val="99"/>
    <w:semiHidden/>
    <w:rsid w:val="00683E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E35"/>
    <w:rPr>
      <w:rFonts w:cs="Times New Roman"/>
      <w:color w:val="00000A"/>
    </w:rPr>
  </w:style>
  <w:style w:type="paragraph" w:styleId="Footer">
    <w:name w:val="footer"/>
    <w:basedOn w:val="Normal"/>
    <w:link w:val="FooterChar"/>
    <w:uiPriority w:val="99"/>
    <w:rsid w:val="00683E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3E35"/>
    <w:rPr>
      <w:rFonts w:cs="Times New Roman"/>
      <w:color w:val="00000A"/>
    </w:rPr>
  </w:style>
  <w:style w:type="character" w:styleId="Hyperlink">
    <w:name w:val="Hyperlink"/>
    <w:basedOn w:val="DefaultParagraphFont"/>
    <w:uiPriority w:val="99"/>
    <w:rsid w:val="008231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861D6"/>
    <w:pPr>
      <w:overflowPunct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4364C6"/>
    <w:pPr>
      <w:suppressAutoHyphens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468</Words>
  <Characters>2671</Characters>
  <Application>Microsoft Office Outlook</Application>
  <DocSecurity>0</DocSecurity>
  <Lines>0</Lines>
  <Paragraphs>0</Paragraphs>
  <ScaleCrop>false</ScaleCrop>
  <Company>КонсультантПлюс Версия 4016.00.36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subject/>
  <dc:creator>Балашова</dc:creator>
  <cp:keywords/>
  <dc:description/>
  <cp:lastModifiedBy>FuckYouBill</cp:lastModifiedBy>
  <cp:revision>10</cp:revision>
  <cp:lastPrinted>2021-05-31T04:09:00Z</cp:lastPrinted>
  <dcterms:created xsi:type="dcterms:W3CDTF">2020-11-17T07:30:00Z</dcterms:created>
  <dcterms:modified xsi:type="dcterms:W3CDTF">2021-06-01T04:26:00Z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